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33D54" w:rsidRDefault="00633D54" w:rsidP="00633D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NEODISTRITO, S.A. DE C.V.</w:t>
      </w:r>
    </w:p>
    <w:p w:rsidR="00633D54" w:rsidRDefault="00633D54" w:rsidP="00633D5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3D54" w:rsidRDefault="00633D54" w:rsidP="00633D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3D54" w:rsidRDefault="00633D54" w:rsidP="00633D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33D54" w:rsidP="00633D5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de Salud</w:t>
      </w:r>
      <w:r w:rsidR="00217F2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654F3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B0" w:rsidRDefault="00A23FB0">
      <w:r>
        <w:separator/>
      </w:r>
    </w:p>
  </w:endnote>
  <w:endnote w:type="continuationSeparator" w:id="0">
    <w:p w:rsidR="00A23FB0" w:rsidRDefault="00A2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B0" w:rsidRDefault="00A23FB0">
      <w:r>
        <w:separator/>
      </w:r>
    </w:p>
  </w:footnote>
  <w:footnote w:type="continuationSeparator" w:id="0">
    <w:p w:rsidR="00A23FB0" w:rsidRDefault="00A2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EB2AE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2025-05-16T17:40:00Z</dcterms:created>
  <dcterms:modified xsi:type="dcterms:W3CDTF">2025-05-16T17:40:00Z</dcterms:modified>
</cp:coreProperties>
</file>