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13DE8" w:rsidRDefault="00313DE8" w:rsidP="00313DE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TAMALES TIA CHOLE, S.A. DE C.V.</w:t>
      </w:r>
    </w:p>
    <w:p w:rsidR="00313DE8" w:rsidRDefault="00313DE8" w:rsidP="00313DE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13DE8" w:rsidRDefault="00313DE8" w:rsidP="00313DE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13DE8" w:rsidRDefault="00313DE8" w:rsidP="00313DE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13DE8" w:rsidP="00313DE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Alimento</w:t>
      </w:r>
      <w:bookmarkStart w:id="0" w:name="_GoBack"/>
      <w:bookmarkEnd w:id="0"/>
      <w:r w:rsidR="00713416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2D" w:rsidRDefault="000C3D2D">
      <w:r>
        <w:separator/>
      </w:r>
    </w:p>
  </w:endnote>
  <w:endnote w:type="continuationSeparator" w:id="0">
    <w:p w:rsidR="000C3D2D" w:rsidRDefault="000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2D" w:rsidRDefault="000C3D2D">
      <w:r>
        <w:separator/>
      </w:r>
    </w:p>
  </w:footnote>
  <w:footnote w:type="continuationSeparator" w:id="0">
    <w:p w:rsidR="000C3D2D" w:rsidRDefault="000C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2025-06-17T21:17:00Z</dcterms:created>
  <dcterms:modified xsi:type="dcterms:W3CDTF">2025-06-17T21:17:00Z</dcterms:modified>
</cp:coreProperties>
</file>