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72ADE" w:rsidRDefault="00872ADE" w:rsidP="00872AD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ARROYO GONZALEZ JUAN CARLOS.</w:t>
      </w:r>
    </w:p>
    <w:p w:rsidR="00872ADE" w:rsidRDefault="00872ADE" w:rsidP="00872ADE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872ADE" w:rsidRDefault="00872ADE" w:rsidP="00872AD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72ADE" w:rsidRDefault="00872ADE" w:rsidP="00872AD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72ADE" w:rsidP="00872AD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11268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Componentes y Equipos para Distribución y Sistemas de Acondicionamiento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72ADE">
        <w:rPr>
          <w:rFonts w:ascii="Times New Roman" w:hAnsi="Times New Roman"/>
          <w:b/>
          <w:szCs w:val="24"/>
        </w:rPr>
        <w:t>física</w:t>
      </w:r>
      <w:r w:rsidR="00872AD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25FDC">
        <w:rPr>
          <w:rFonts w:ascii="Times New Roman" w:hAnsi="Times New Roman"/>
          <w:b/>
          <w:bCs/>
          <w:sz w:val="28"/>
          <w:szCs w:val="28"/>
        </w:rPr>
        <w:t>Jul</w:t>
      </w:r>
      <w:r w:rsidR="00C56342">
        <w:rPr>
          <w:rFonts w:ascii="Times New Roman" w:hAnsi="Times New Roman"/>
          <w:b/>
          <w:bCs/>
          <w:sz w:val="28"/>
          <w:szCs w:val="28"/>
        </w:rPr>
        <w:t>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72ADE">
        <w:rPr>
          <w:rFonts w:ascii="Times New Roman" w:hAnsi="Times New Roman"/>
          <w:b/>
          <w:szCs w:val="24"/>
        </w:rPr>
        <w:t>física</w:t>
      </w:r>
      <w:r w:rsidR="00872AD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47" w:rsidRDefault="00975F47">
      <w:r>
        <w:separator/>
      </w:r>
    </w:p>
  </w:endnote>
  <w:endnote w:type="continuationSeparator" w:id="0">
    <w:p w:rsidR="00975F47" w:rsidRDefault="0097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47" w:rsidRDefault="00975F47">
      <w:r>
        <w:separator/>
      </w:r>
    </w:p>
  </w:footnote>
  <w:footnote w:type="continuationSeparator" w:id="0">
    <w:p w:rsidR="00975F47" w:rsidRDefault="0097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2025-07-24T20:53:00Z</dcterms:created>
  <dcterms:modified xsi:type="dcterms:W3CDTF">2025-07-24T20:53:00Z</dcterms:modified>
</cp:coreProperties>
</file>