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383CAA" w:rsidRDefault="00383CAA" w:rsidP="00383CA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GONZALEZ HERNANDEZ ZAIRA MONICA</w:t>
      </w:r>
    </w:p>
    <w:p w:rsidR="00383CAA" w:rsidRDefault="00383CAA" w:rsidP="00383CA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83CAA" w:rsidRDefault="00383CAA" w:rsidP="00383CA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83CAA" w:rsidRDefault="00383CAA" w:rsidP="00383CA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383CAA" w:rsidP="00383CA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11269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y Suministros para Impre</w:t>
      </w:r>
      <w:r>
        <w:rPr>
          <w:rFonts w:ascii="Times New Roman" w:hAnsi="Times New Roman"/>
          <w:b/>
          <w:sz w:val="28"/>
          <w:szCs w:val="24"/>
        </w:rPr>
        <w:t xml:space="preserve">sión Fotografía y Audiovisuales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21353">
        <w:rPr>
          <w:rFonts w:ascii="Times New Roman" w:hAnsi="Times New Roman"/>
          <w:b/>
          <w:szCs w:val="24"/>
        </w:rPr>
        <w:t>física</w:t>
      </w:r>
      <w:r w:rsidR="0002135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39280F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21353">
        <w:rPr>
          <w:rFonts w:ascii="Times New Roman" w:hAnsi="Times New Roman"/>
          <w:b/>
          <w:szCs w:val="24"/>
        </w:rPr>
        <w:t>física</w:t>
      </w:r>
      <w:r w:rsidR="0002135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83CAA">
        <w:rPr>
          <w:rFonts w:ascii="Times New Roman" w:hAnsi="Times New Roman"/>
          <w:sz w:val="24"/>
          <w:szCs w:val="24"/>
        </w:rPr>
        <w:t>13</w:t>
      </w:r>
      <w:bookmarkStart w:id="0" w:name="_GoBack"/>
      <w:bookmarkEnd w:id="0"/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1A5" w:rsidRDefault="00C631A5">
      <w:r>
        <w:separator/>
      </w:r>
    </w:p>
  </w:endnote>
  <w:endnote w:type="continuationSeparator" w:id="0">
    <w:p w:rsidR="00C631A5" w:rsidRDefault="00C6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1A5" w:rsidRDefault="00C631A5">
      <w:r>
        <w:separator/>
      </w:r>
    </w:p>
  </w:footnote>
  <w:footnote w:type="continuationSeparator" w:id="0">
    <w:p w:rsidR="00C631A5" w:rsidRDefault="00C63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682655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2025-08-13T19:06:00Z</dcterms:created>
  <dcterms:modified xsi:type="dcterms:W3CDTF">2025-08-13T19:06:00Z</dcterms:modified>
</cp:coreProperties>
</file>