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039AF" w:rsidRDefault="004039AF" w:rsidP="004039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SOTO MARTINEZ SHEILA NATALIE.</w:t>
      </w:r>
    </w:p>
    <w:p w:rsidR="004039AF" w:rsidRDefault="004039AF" w:rsidP="004039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039AF" w:rsidRDefault="004039AF" w:rsidP="004039A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039AF" w:rsidRDefault="004039AF" w:rsidP="004039A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039AF" w:rsidP="004039A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Limpieza y Suministros</w:t>
      </w:r>
      <w:r w:rsidR="00B5548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39AF">
        <w:rPr>
          <w:rFonts w:ascii="Times New Roman" w:hAnsi="Times New Roman"/>
          <w:b/>
          <w:szCs w:val="24"/>
        </w:rPr>
        <w:t>física</w:t>
      </w:r>
      <w:r w:rsidR="004039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55483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39AF">
        <w:rPr>
          <w:rFonts w:ascii="Times New Roman" w:hAnsi="Times New Roman"/>
          <w:b/>
          <w:szCs w:val="24"/>
        </w:rPr>
        <w:t>física</w:t>
      </w:r>
      <w:r w:rsidR="004039A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323" w:rsidRDefault="00727323">
      <w:r>
        <w:separator/>
      </w:r>
    </w:p>
  </w:endnote>
  <w:endnote w:type="continuationSeparator" w:id="0">
    <w:p w:rsidR="00727323" w:rsidRDefault="0072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323" w:rsidRDefault="00727323">
      <w:r>
        <w:separator/>
      </w:r>
    </w:p>
  </w:footnote>
  <w:footnote w:type="continuationSeparator" w:id="0">
    <w:p w:rsidR="00727323" w:rsidRDefault="0072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2025-05-30T15:36:00Z</dcterms:created>
  <dcterms:modified xsi:type="dcterms:W3CDTF">2025-05-30T15:36:00Z</dcterms:modified>
</cp:coreProperties>
</file>