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4F2076" w:rsidRDefault="004F2076" w:rsidP="004F207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ICONIC INTELLIGENT MEDIA, S.A. DE C.V.</w:t>
      </w:r>
    </w:p>
    <w:p w:rsidR="004F2076" w:rsidRDefault="004F2076" w:rsidP="004F207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F2076" w:rsidRDefault="004F2076" w:rsidP="004F207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F2076" w:rsidRDefault="004F2076" w:rsidP="004F2076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4F2076" w:rsidP="004F207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11653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Servicios de Comunicación Social y Publicidad </w:t>
      </w:r>
      <w:r w:rsidR="00681DC1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D79F7">
        <w:rPr>
          <w:rFonts w:ascii="Times New Roman" w:hAnsi="Times New Roman"/>
          <w:b/>
          <w:szCs w:val="24"/>
        </w:rPr>
        <w:t>moral</w:t>
      </w:r>
      <w:r w:rsidR="00BD79F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81DC1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D79F7">
        <w:rPr>
          <w:rFonts w:ascii="Times New Roman" w:hAnsi="Times New Roman"/>
          <w:b/>
          <w:szCs w:val="24"/>
        </w:rPr>
        <w:t>moral</w:t>
      </w:r>
      <w:r w:rsidR="00BD79F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4218" w:rsidRDefault="00104218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81DC1">
        <w:rPr>
          <w:rFonts w:ascii="Times New Roman" w:hAnsi="Times New Roman"/>
          <w:sz w:val="24"/>
          <w:szCs w:val="24"/>
        </w:rPr>
        <w:t>10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C5E" w:rsidRDefault="00A12C5E">
      <w:r>
        <w:separator/>
      </w:r>
    </w:p>
  </w:endnote>
  <w:endnote w:type="continuationSeparator" w:id="0">
    <w:p w:rsidR="00A12C5E" w:rsidRDefault="00A12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C5E" w:rsidRDefault="00A12C5E">
      <w:r>
        <w:separator/>
      </w:r>
    </w:p>
  </w:footnote>
  <w:footnote w:type="continuationSeparator" w:id="0">
    <w:p w:rsidR="00A12C5E" w:rsidRDefault="00A12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EFC645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2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2025-05-29T00:29:00Z</cp:lastPrinted>
  <dcterms:created xsi:type="dcterms:W3CDTF">2025-06-10T18:24:00Z</dcterms:created>
  <dcterms:modified xsi:type="dcterms:W3CDTF">2025-06-10T18:26:00Z</dcterms:modified>
</cp:coreProperties>
</file>