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32D82" w:rsidRDefault="00D32D82" w:rsidP="00D32D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CHAVEZ PINALES CESAR IVAN</w:t>
      </w:r>
    </w:p>
    <w:p w:rsidR="00D32D82" w:rsidRDefault="00D32D82" w:rsidP="00D32D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32D82" w:rsidRDefault="00D32D82" w:rsidP="00D32D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32D82" w:rsidRDefault="00D32D82" w:rsidP="00D32D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32D82" w:rsidP="00D32D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11656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32D82">
        <w:rPr>
          <w:rFonts w:ascii="Times New Roman" w:hAnsi="Times New Roman"/>
          <w:b/>
          <w:szCs w:val="24"/>
        </w:rPr>
        <w:t>física</w:t>
      </w:r>
      <w:r w:rsidR="00D32D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32D82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2D82">
        <w:rPr>
          <w:rFonts w:ascii="Times New Roman" w:hAnsi="Times New Roman"/>
          <w:b/>
          <w:szCs w:val="24"/>
        </w:rPr>
        <w:t>física</w:t>
      </w:r>
      <w:r w:rsidR="00D32D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2644">
        <w:rPr>
          <w:rFonts w:ascii="Times New Roman" w:hAnsi="Times New Roman"/>
          <w:sz w:val="24"/>
          <w:szCs w:val="24"/>
        </w:rPr>
        <w:t>06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0A" w:rsidRDefault="00AD030A">
      <w:r>
        <w:separator/>
      </w:r>
    </w:p>
  </w:endnote>
  <w:endnote w:type="continuationSeparator" w:id="0">
    <w:p w:rsidR="00AD030A" w:rsidRDefault="00AD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0A" w:rsidRDefault="00AD030A">
      <w:r>
        <w:separator/>
      </w:r>
    </w:p>
  </w:footnote>
  <w:footnote w:type="continuationSeparator" w:id="0">
    <w:p w:rsidR="00AD030A" w:rsidRDefault="00AD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2F6C7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2025-05-06T15:44:00Z</dcterms:created>
  <dcterms:modified xsi:type="dcterms:W3CDTF">2025-05-06T15:44:00Z</dcterms:modified>
</cp:coreProperties>
</file>