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3396D" w:rsidRDefault="0033396D" w:rsidP="0033396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CONTTENTO ZEN, S.A. DE C.V.</w:t>
      </w:r>
    </w:p>
    <w:p w:rsidR="0033396D" w:rsidRDefault="0033396D" w:rsidP="0033396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3396D" w:rsidRDefault="0033396D" w:rsidP="0033396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396D" w:rsidRDefault="0033396D" w:rsidP="0033396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3396D" w:rsidP="0033396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11763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Organización de Eventos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B0224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5F" w:rsidRDefault="00BF665F">
      <w:r>
        <w:separator/>
      </w:r>
    </w:p>
  </w:endnote>
  <w:endnote w:type="continuationSeparator" w:id="0">
    <w:p w:rsidR="00BF665F" w:rsidRDefault="00BF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5F" w:rsidRDefault="00BF665F">
      <w:r>
        <w:separator/>
      </w:r>
    </w:p>
  </w:footnote>
  <w:footnote w:type="continuationSeparator" w:id="0">
    <w:p w:rsidR="00BF665F" w:rsidRDefault="00BF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9F48F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2025-05-09T15:45:00Z</dcterms:created>
  <dcterms:modified xsi:type="dcterms:W3CDTF">2025-05-09T15:45:00Z</dcterms:modified>
</cp:coreProperties>
</file>