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41BFF" w:rsidRDefault="00641BFF" w:rsidP="00641B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ELIZONDO ELIZONDO MONICA.</w:t>
      </w:r>
    </w:p>
    <w:p w:rsidR="00641BFF" w:rsidRDefault="00641BFF" w:rsidP="00641B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41BFF" w:rsidRDefault="00641BFF" w:rsidP="00641B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41BFF" w:rsidRDefault="00641BFF" w:rsidP="00641BF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41BFF" w:rsidP="00641B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Edificación Construcción de Instalaciones y Mantenimiento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41BFF">
        <w:rPr>
          <w:rFonts w:ascii="Times New Roman" w:hAnsi="Times New Roman"/>
          <w:b/>
          <w:szCs w:val="24"/>
        </w:rPr>
        <w:t>física</w:t>
      </w:r>
      <w:r w:rsidR="00641BF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E628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41BFF">
        <w:rPr>
          <w:rFonts w:ascii="Times New Roman" w:hAnsi="Times New Roman"/>
          <w:b/>
          <w:szCs w:val="24"/>
        </w:rPr>
        <w:t>física</w:t>
      </w:r>
      <w:r w:rsidR="00641BF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410B3">
        <w:rPr>
          <w:rFonts w:ascii="Times New Roman" w:hAnsi="Times New Roman"/>
          <w:sz w:val="24"/>
          <w:szCs w:val="24"/>
        </w:rPr>
        <w:t>18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95" w:rsidRDefault="00121895">
      <w:r>
        <w:separator/>
      </w:r>
    </w:p>
  </w:endnote>
  <w:endnote w:type="continuationSeparator" w:id="0">
    <w:p w:rsidR="00121895" w:rsidRDefault="0012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95" w:rsidRDefault="00121895">
      <w:r>
        <w:separator/>
      </w:r>
    </w:p>
  </w:footnote>
  <w:footnote w:type="continuationSeparator" w:id="0">
    <w:p w:rsidR="00121895" w:rsidRDefault="0012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2025-03-18T22:41:00Z</dcterms:created>
  <dcterms:modified xsi:type="dcterms:W3CDTF">2025-03-18T22:41:00Z</dcterms:modified>
</cp:coreProperties>
</file>