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7626" w:rsidRDefault="00587626" w:rsidP="0058762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TELECOM GROUP GS LATAM, S.A. DE C.V.</w:t>
      </w:r>
    </w:p>
    <w:p w:rsidR="00587626" w:rsidRDefault="00587626" w:rsidP="0058762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87626" w:rsidRDefault="00587626" w:rsidP="0058762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7626" w:rsidRDefault="00587626" w:rsidP="0058762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87626" w:rsidP="0058762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9B" w:rsidRDefault="00DD379B">
      <w:r>
        <w:separator/>
      </w:r>
    </w:p>
  </w:endnote>
  <w:endnote w:type="continuationSeparator" w:id="0">
    <w:p w:rsidR="00DD379B" w:rsidRDefault="00D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9B" w:rsidRDefault="00DD379B">
      <w:r>
        <w:separator/>
      </w:r>
    </w:p>
  </w:footnote>
  <w:footnote w:type="continuationSeparator" w:id="0">
    <w:p w:rsidR="00DD379B" w:rsidRDefault="00DD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A0FB8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2025-07-15T21:01:00Z</dcterms:created>
  <dcterms:modified xsi:type="dcterms:W3CDTF">2025-07-15T21:01:00Z</dcterms:modified>
</cp:coreProperties>
</file>