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11D13" w:rsidRDefault="00511D13" w:rsidP="00511D1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MONTOYA CONTRERAS KATIA FRANCESCA.</w:t>
      </w:r>
    </w:p>
    <w:p w:rsidR="00511D13" w:rsidRDefault="00511D13" w:rsidP="00511D1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11D13" w:rsidRDefault="00511D13" w:rsidP="00511D1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11D13" w:rsidRDefault="00511D13" w:rsidP="00511D1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11D13" w:rsidP="00511D1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11865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Difusión de Tecnologías de Información</w:t>
      </w:r>
      <w:r w:rsidR="00F718C5">
        <w:rPr>
          <w:rFonts w:ascii="Times New Roman" w:hAnsi="Times New Roman"/>
          <w:b/>
          <w:sz w:val="28"/>
          <w:szCs w:val="28"/>
        </w:rPr>
        <w:t xml:space="preserve"> </w:t>
      </w:r>
      <w:r w:rsidR="00750E68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11D13">
        <w:rPr>
          <w:rFonts w:ascii="Times New Roman" w:hAnsi="Times New Roman"/>
          <w:b/>
          <w:szCs w:val="24"/>
        </w:rPr>
        <w:t>física</w:t>
      </w:r>
      <w:r w:rsidR="00511D1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718C5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11D13">
        <w:rPr>
          <w:rFonts w:ascii="Times New Roman" w:hAnsi="Times New Roman"/>
          <w:b/>
          <w:szCs w:val="24"/>
        </w:rPr>
        <w:t>física</w:t>
      </w:r>
      <w:r w:rsidR="00511D1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B2D83">
        <w:rPr>
          <w:rFonts w:ascii="Times New Roman" w:hAnsi="Times New Roman"/>
          <w:sz w:val="24"/>
          <w:szCs w:val="24"/>
        </w:rPr>
        <w:t>17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37" w:rsidRDefault="001E3337">
      <w:r>
        <w:separator/>
      </w:r>
    </w:p>
  </w:endnote>
  <w:endnote w:type="continuationSeparator" w:id="0">
    <w:p w:rsidR="001E3337" w:rsidRDefault="001E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37" w:rsidRDefault="001E3337">
      <w:r>
        <w:separator/>
      </w:r>
    </w:p>
  </w:footnote>
  <w:footnote w:type="continuationSeparator" w:id="0">
    <w:p w:rsidR="001E3337" w:rsidRDefault="001E3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2025-06-17T21:07:00Z</dcterms:created>
  <dcterms:modified xsi:type="dcterms:W3CDTF">2025-06-17T21:07:00Z</dcterms:modified>
</cp:coreProperties>
</file>