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D7C08" w:rsidRDefault="00FD7C08" w:rsidP="00FD7C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EQUIPOS MEDICOS DENAMED, S. DE R.L. DE C.V.</w:t>
      </w:r>
    </w:p>
    <w:p w:rsidR="00FD7C08" w:rsidRDefault="00FD7C08" w:rsidP="00FD7C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D7C08" w:rsidRDefault="00FD7C08" w:rsidP="00FD7C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D7C08" w:rsidRDefault="00FD7C08" w:rsidP="00FD7C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D7C08" w:rsidP="00FD7C0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0A7C41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20B36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sz w:val="14"/>
          <w:szCs w:val="24"/>
          <w:lang w:val="es-MX"/>
        </w:rPr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53" w:rsidRDefault="00702153">
      <w:r>
        <w:separator/>
      </w:r>
    </w:p>
  </w:endnote>
  <w:endnote w:type="continuationSeparator" w:id="0">
    <w:p w:rsidR="00702153" w:rsidRDefault="007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53" w:rsidRDefault="00702153">
      <w:r>
        <w:separator/>
      </w:r>
    </w:p>
  </w:footnote>
  <w:footnote w:type="continuationSeparator" w:id="0">
    <w:p w:rsidR="00702153" w:rsidRDefault="0070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88F6C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2025-06-04T18:57:00Z</dcterms:created>
  <dcterms:modified xsi:type="dcterms:W3CDTF">2025-06-04T18:57:00Z</dcterms:modified>
</cp:coreProperties>
</file>