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259" w:rsidRDefault="004C1ECE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GRUPO MEXICANO JOUL, S.A. DE C.V</w:t>
      </w:r>
      <w:r w:rsidR="00240259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240259" w:rsidRDefault="00240259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40259" w:rsidP="0024025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C1ECE">
        <w:rPr>
          <w:rFonts w:ascii="Times New Roman" w:hAnsi="Times New Roman"/>
          <w:b/>
          <w:sz w:val="32"/>
          <w:szCs w:val="32"/>
        </w:rPr>
        <w:t>12151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C1ECE" w:rsidRPr="004C1ECE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4C1ECE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C1EC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1ECE">
        <w:rPr>
          <w:rFonts w:ascii="Times New Roman" w:hAnsi="Times New Roman"/>
          <w:sz w:val="24"/>
          <w:szCs w:val="24"/>
        </w:rPr>
        <w:t>29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75" w:rsidRDefault="002B3575">
      <w:r>
        <w:separator/>
      </w:r>
    </w:p>
  </w:endnote>
  <w:endnote w:type="continuationSeparator" w:id="0">
    <w:p w:rsidR="002B3575" w:rsidRDefault="002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75" w:rsidRDefault="002B3575">
      <w:r>
        <w:separator/>
      </w:r>
    </w:p>
  </w:footnote>
  <w:footnote w:type="continuationSeparator" w:id="0">
    <w:p w:rsidR="002B3575" w:rsidRDefault="002B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68FD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2025-04-29T21:23:00Z</dcterms:created>
  <dcterms:modified xsi:type="dcterms:W3CDTF">2025-04-29T21:23:00Z</dcterms:modified>
</cp:coreProperties>
</file>